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89C2" w14:textId="3D934980" w:rsidR="00B908CA" w:rsidRDefault="00D00588" w:rsidP="00B908CA">
      <w:pPr>
        <w:jc w:val="center"/>
        <w:rPr>
          <w:b/>
          <w:caps/>
          <w:color w:val="000000"/>
          <w:sz w:val="36"/>
          <w:szCs w:val="36"/>
        </w:rPr>
      </w:pPr>
      <w:r>
        <w:rPr>
          <w:b/>
          <w:caps/>
          <w:color w:val="000000"/>
          <w:sz w:val="36"/>
          <w:szCs w:val="36"/>
        </w:rPr>
        <w:t>The Ohio State University</w:t>
      </w:r>
    </w:p>
    <w:p w14:paraId="1695C3DE" w14:textId="1D0E8CE2" w:rsidR="00B908CA" w:rsidRPr="00DD027B" w:rsidRDefault="003D7313" w:rsidP="00B908CA">
      <w:pPr>
        <w:jc w:val="center"/>
      </w:pPr>
      <w:r>
        <w:t xml:space="preserve">REQUEST: </w:t>
      </w:r>
    </w:p>
    <w:p w14:paraId="7C8E175C" w14:textId="77777777" w:rsidR="00266C10" w:rsidRPr="00266C10" w:rsidRDefault="00266C10" w:rsidP="00B908CA">
      <w:pPr>
        <w:jc w:val="center"/>
        <w:rPr>
          <w:sz w:val="20"/>
          <w:szCs w:val="20"/>
        </w:rPr>
      </w:pPr>
    </w:p>
    <w:p w14:paraId="0A87D93E" w14:textId="58A27A46" w:rsidR="00B908CA" w:rsidRDefault="001E6C33" w:rsidP="00B908CA">
      <w:pPr>
        <w:jc w:val="center"/>
        <w:rPr>
          <w:b/>
        </w:rPr>
      </w:pPr>
      <w:r>
        <w:rPr>
          <w:b/>
        </w:rPr>
        <w:t>Full Date</w:t>
      </w:r>
    </w:p>
    <w:p w14:paraId="18A5DED7" w14:textId="31DCA609" w:rsidR="00244BA4" w:rsidRDefault="003D7313" w:rsidP="007B0F8A">
      <w:pPr>
        <w:jc w:val="center"/>
        <w:rPr>
          <w:b/>
        </w:rPr>
      </w:pPr>
      <w:r>
        <w:rPr>
          <w:b/>
        </w:rPr>
        <w:t xml:space="preserve">Full Event </w:t>
      </w:r>
      <w:r w:rsidR="00D00588">
        <w:rPr>
          <w:b/>
        </w:rPr>
        <w:t xml:space="preserve">Start </w:t>
      </w:r>
      <w:r w:rsidR="001E58F7">
        <w:rPr>
          <w:b/>
        </w:rPr>
        <w:t>–</w:t>
      </w:r>
      <w:r w:rsidR="00D00588">
        <w:rPr>
          <w:b/>
        </w:rPr>
        <w:t xml:space="preserve"> End </w:t>
      </w:r>
      <w:r w:rsidR="00E2337C">
        <w:rPr>
          <w:b/>
        </w:rPr>
        <w:t>Time</w:t>
      </w:r>
    </w:p>
    <w:p w14:paraId="72ABD46D" w14:textId="4588A2E9" w:rsidR="003D7313" w:rsidRDefault="004C2041" w:rsidP="007B0F8A">
      <w:pPr>
        <w:jc w:val="center"/>
        <w:rPr>
          <w:b/>
        </w:rPr>
      </w:pPr>
      <w:r>
        <w:rPr>
          <w:b/>
        </w:rPr>
        <w:t>President Carter</w:t>
      </w:r>
      <w:r w:rsidR="003D7313">
        <w:rPr>
          <w:b/>
        </w:rPr>
        <w:t xml:space="preserve"> Start </w:t>
      </w:r>
      <w:r w:rsidR="00186056">
        <w:rPr>
          <w:b/>
        </w:rPr>
        <w:t>–</w:t>
      </w:r>
      <w:r w:rsidR="003D7313">
        <w:rPr>
          <w:b/>
        </w:rPr>
        <w:t xml:space="preserve"> End Time</w:t>
      </w:r>
    </w:p>
    <w:p w14:paraId="3A380B7E" w14:textId="12F56084" w:rsidR="00D00588" w:rsidRPr="002C0323" w:rsidRDefault="00E2337C" w:rsidP="007B0F8A">
      <w:pPr>
        <w:jc w:val="center"/>
        <w:rPr>
          <w:b/>
          <w:color w:val="FF0000"/>
        </w:rPr>
      </w:pPr>
      <w:r>
        <w:rPr>
          <w:b/>
        </w:rPr>
        <w:t>Location</w:t>
      </w:r>
      <w:r w:rsidR="00532D46">
        <w:rPr>
          <w:b/>
        </w:rPr>
        <w:t xml:space="preserve"> Name</w:t>
      </w:r>
      <w:r w:rsidR="003D7313">
        <w:rPr>
          <w:b/>
        </w:rPr>
        <w:t xml:space="preserve"> and Room</w:t>
      </w:r>
      <w:r w:rsidR="002C0323" w:rsidRPr="00F413BC">
        <w:rPr>
          <w:b/>
        </w:rPr>
        <w:t>/Event Link</w:t>
      </w:r>
    </w:p>
    <w:p w14:paraId="0E2FA53E" w14:textId="77E90F4F" w:rsidR="00F413BC" w:rsidRDefault="004D2B78" w:rsidP="00F413BC">
      <w:pPr>
        <w:jc w:val="center"/>
        <w:rPr>
          <w:b/>
        </w:rPr>
      </w:pPr>
      <w:r>
        <w:rPr>
          <w:b/>
        </w:rPr>
        <w:t>Address</w:t>
      </w:r>
      <w:r w:rsidR="00D00588">
        <w:rPr>
          <w:b/>
        </w:rPr>
        <w:t xml:space="preserve"> </w:t>
      </w:r>
    </w:p>
    <w:p w14:paraId="42FD31B3" w14:textId="77777777" w:rsidR="005F3CDF" w:rsidRDefault="005F3CDF" w:rsidP="00F413BC">
      <w:pPr>
        <w:jc w:val="center"/>
        <w:rPr>
          <w:b/>
        </w:rPr>
      </w:pPr>
    </w:p>
    <w:p w14:paraId="73C884B0" w14:textId="0D26A299" w:rsidR="00CA03B7" w:rsidRPr="00E8558B" w:rsidRDefault="00D00588" w:rsidP="00CA03B7">
      <w:pPr>
        <w:jc w:val="center"/>
        <w:rPr>
          <w:b/>
          <w:i/>
        </w:rPr>
      </w:pPr>
      <w:r w:rsidRPr="00E8558B">
        <w:rPr>
          <w:b/>
          <w:i/>
        </w:rPr>
        <w:t>*</w:t>
      </w:r>
      <w:r w:rsidR="003D7313">
        <w:rPr>
          <w:b/>
          <w:i/>
        </w:rPr>
        <w:t>W</w:t>
      </w:r>
      <w:r w:rsidR="001E58F7" w:rsidRPr="00E8558B">
        <w:rPr>
          <w:b/>
          <w:i/>
        </w:rPr>
        <w:t xml:space="preserve">ho </w:t>
      </w:r>
      <w:r w:rsidR="003D7313">
        <w:rPr>
          <w:b/>
          <w:i/>
        </w:rPr>
        <w:t xml:space="preserve">and where </w:t>
      </w:r>
      <w:r w:rsidR="00B67F27">
        <w:rPr>
          <w:b/>
          <w:i/>
        </w:rPr>
        <w:t>President Carter</w:t>
      </w:r>
      <w:r w:rsidR="003D7313">
        <w:rPr>
          <w:b/>
          <w:i/>
        </w:rPr>
        <w:t xml:space="preserve"> will be greeted</w:t>
      </w:r>
      <w:r w:rsidR="00CA03B7">
        <w:rPr>
          <w:b/>
          <w:i/>
        </w:rPr>
        <w:t xml:space="preserve"> and parking information </w:t>
      </w:r>
    </w:p>
    <w:p w14:paraId="6EDF7DFF" w14:textId="77777777" w:rsidR="00E4692B" w:rsidRPr="00E8558B" w:rsidRDefault="00E4692B" w:rsidP="00B908CA">
      <w:pPr>
        <w:jc w:val="center"/>
        <w:rPr>
          <w:b/>
        </w:rPr>
      </w:pPr>
    </w:p>
    <w:p w14:paraId="33DA8B47" w14:textId="77777777" w:rsidR="00CA03B7" w:rsidRDefault="00B908CA" w:rsidP="003E3354">
      <w:pPr>
        <w:ind w:left="1440" w:right="-270" w:hanging="1440"/>
      </w:pPr>
      <w:r w:rsidRPr="00E8558B">
        <w:rPr>
          <w:b/>
        </w:rPr>
        <w:t>Purpose:</w:t>
      </w:r>
      <w:r w:rsidRPr="00E8558B">
        <w:tab/>
      </w:r>
      <w:r w:rsidR="00F94D85" w:rsidRPr="00E8558B">
        <w:t xml:space="preserve">Give </w:t>
      </w:r>
      <w:r w:rsidR="00D00588" w:rsidRPr="00E8558B">
        <w:t xml:space="preserve">a </w:t>
      </w:r>
      <w:r w:rsidR="00F94D85" w:rsidRPr="00E8558B">
        <w:t xml:space="preserve">brief </w:t>
      </w:r>
      <w:r w:rsidR="00E2337C" w:rsidRPr="00E8558B">
        <w:t xml:space="preserve">description of </w:t>
      </w:r>
      <w:r w:rsidR="00D00588" w:rsidRPr="00E8558B">
        <w:t xml:space="preserve">the </w:t>
      </w:r>
      <w:r w:rsidR="00E2337C" w:rsidRPr="00E8558B">
        <w:t xml:space="preserve">event and </w:t>
      </w:r>
      <w:r w:rsidR="00B67F27">
        <w:t>President Carter’s</w:t>
      </w:r>
      <w:r w:rsidR="00E2337C" w:rsidRPr="00E8558B">
        <w:t xml:space="preserve"> role.</w:t>
      </w:r>
      <w:r w:rsidR="00CA03B7">
        <w:t xml:space="preserve"> </w:t>
      </w:r>
    </w:p>
    <w:p w14:paraId="0EF1973A" w14:textId="329E27F4" w:rsidR="00B908CA" w:rsidRPr="00E8558B" w:rsidRDefault="00CA03B7" w:rsidP="00CA03B7">
      <w:pPr>
        <w:ind w:left="720" w:right="-270" w:firstLine="720"/>
      </w:pPr>
      <w:r>
        <w:t xml:space="preserve">Example: </w:t>
      </w:r>
      <w:r w:rsidR="00926CB8">
        <w:t>“</w:t>
      </w:r>
      <w:r>
        <w:t>Opportunity to …</w:t>
      </w:r>
      <w:r w:rsidR="00926CB8">
        <w:t>”</w:t>
      </w:r>
    </w:p>
    <w:p w14:paraId="6044F961" w14:textId="511FE710" w:rsidR="00E8558B" w:rsidRPr="00E8558B" w:rsidRDefault="00E8558B" w:rsidP="003E3354">
      <w:pPr>
        <w:ind w:left="1440" w:right="-270" w:hanging="1440"/>
      </w:pPr>
    </w:p>
    <w:p w14:paraId="6A05F587" w14:textId="0B2782D2" w:rsidR="00926CB8" w:rsidRDefault="00E8558B" w:rsidP="003E3354">
      <w:pPr>
        <w:ind w:left="1440" w:right="-270" w:hanging="1440"/>
      </w:pPr>
      <w:r w:rsidRPr="00E8558B">
        <w:tab/>
      </w:r>
      <w:r w:rsidR="00926CB8">
        <w:t>If requesting remarks:</w:t>
      </w:r>
    </w:p>
    <w:p w14:paraId="37F4482F" w14:textId="786F89CA" w:rsidR="002458DC" w:rsidRPr="00031B4E" w:rsidRDefault="00E8558B" w:rsidP="00926CB8">
      <w:pPr>
        <w:ind w:left="1440" w:right="-270"/>
      </w:pPr>
      <w:r w:rsidRPr="00031B4E">
        <w:rPr>
          <w:u w:val="single"/>
        </w:rPr>
        <w:t>Key points to communicate</w:t>
      </w:r>
      <w:r w:rsidRPr="00031B4E">
        <w:t xml:space="preserve">: </w:t>
      </w:r>
    </w:p>
    <w:p w14:paraId="4FF02F12" w14:textId="5D6F79B8" w:rsidR="00E8558B" w:rsidRPr="00E8558B" w:rsidRDefault="00EE37E6" w:rsidP="002458DC">
      <w:pPr>
        <w:pStyle w:val="ListParagraph"/>
        <w:numPr>
          <w:ilvl w:val="0"/>
          <w:numId w:val="15"/>
        </w:numPr>
        <w:ind w:right="-270"/>
      </w:pPr>
      <w:r>
        <w:t>I</w:t>
      </w:r>
      <w:r w:rsidR="00E8558B">
        <w:t>nclude a</w:t>
      </w:r>
      <w:r w:rsidR="00E8558B" w:rsidRPr="00E8558B">
        <w:t xml:space="preserve"> </w:t>
      </w:r>
      <w:r w:rsidR="00D7603F">
        <w:t>bulleted</w:t>
      </w:r>
      <w:r w:rsidR="00E8558B" w:rsidRPr="00E8558B">
        <w:t xml:space="preserve"> list of </w:t>
      </w:r>
      <w:r>
        <w:t xml:space="preserve">key </w:t>
      </w:r>
      <w:r w:rsidR="007F6797">
        <w:t>speaking</w:t>
      </w:r>
      <w:r w:rsidR="00E8558B" w:rsidRPr="00E8558B">
        <w:t xml:space="preserve"> points for </w:t>
      </w:r>
      <w:r w:rsidR="00B67F27">
        <w:t>President Carter</w:t>
      </w:r>
      <w:r w:rsidR="002458DC">
        <w:t>.</w:t>
      </w:r>
    </w:p>
    <w:p w14:paraId="65433BA6" w14:textId="77777777" w:rsidR="00B908CA" w:rsidRPr="00E8558B" w:rsidRDefault="00B908CA" w:rsidP="002A7100"/>
    <w:p w14:paraId="5F543641" w14:textId="74917528" w:rsidR="00752D83" w:rsidRDefault="00B908CA" w:rsidP="00F94D85">
      <w:r w:rsidRPr="00E8558B">
        <w:rPr>
          <w:b/>
        </w:rPr>
        <w:t>Contact:</w:t>
      </w:r>
      <w:r w:rsidRPr="00E8558B">
        <w:tab/>
      </w:r>
      <w:r w:rsidR="00E2337C" w:rsidRPr="00E8558B">
        <w:t>Name</w:t>
      </w:r>
      <w:r w:rsidR="00F94D85" w:rsidRPr="00E8558B">
        <w:t xml:space="preserve">, </w:t>
      </w:r>
      <w:r w:rsidR="00E2337C" w:rsidRPr="00E8558B">
        <w:t>title</w:t>
      </w:r>
      <w:r w:rsidR="00F94D85" w:rsidRPr="00E8558B">
        <w:t>,</w:t>
      </w:r>
      <w:r w:rsidR="00DD027B" w:rsidRPr="00E8558B">
        <w:t xml:space="preserve"> office,</w:t>
      </w:r>
      <w:r w:rsidR="00F94D85" w:rsidRPr="00E8558B">
        <w:t xml:space="preserve"> cell: (</w:t>
      </w:r>
      <w:r w:rsidR="00D00588" w:rsidRPr="00E8558B">
        <w:t>xxx</w:t>
      </w:r>
      <w:r w:rsidR="00166617" w:rsidRPr="00E8558B">
        <w:t xml:space="preserve">) </w:t>
      </w:r>
      <w:r w:rsidR="00E2337C" w:rsidRPr="00E8558B">
        <w:t>xxx</w:t>
      </w:r>
      <w:r w:rsidR="00166617" w:rsidRPr="00E8558B">
        <w:t>-</w:t>
      </w:r>
      <w:proofErr w:type="spellStart"/>
      <w:r w:rsidR="00E2337C" w:rsidRPr="00E8558B">
        <w:t>xxxx</w:t>
      </w:r>
      <w:proofErr w:type="spellEnd"/>
      <w:r w:rsidR="007F6797">
        <w:t xml:space="preserve">, email </w:t>
      </w:r>
      <w:r w:rsidR="004C2041">
        <w:t>[person greeting President Carter]</w:t>
      </w:r>
    </w:p>
    <w:p w14:paraId="7E8C2494" w14:textId="0D6EB8A6" w:rsidR="004C2041" w:rsidRPr="00E8558B" w:rsidRDefault="004C2041" w:rsidP="00F94D85">
      <w:r>
        <w:tab/>
      </w:r>
      <w:r>
        <w:tab/>
        <w:t>Name</w:t>
      </w:r>
      <w:r w:rsidRPr="00E8558B">
        <w:t>, title, office, cell: (xxx) xxx-</w:t>
      </w:r>
      <w:proofErr w:type="spellStart"/>
      <w:r w:rsidRPr="00E8558B">
        <w:t>xxxx</w:t>
      </w:r>
      <w:proofErr w:type="spellEnd"/>
      <w:r>
        <w:t xml:space="preserve">, email </w:t>
      </w:r>
      <w:r w:rsidR="007B1543">
        <w:t>[event organizer]</w:t>
      </w:r>
    </w:p>
    <w:p w14:paraId="3CB24B7B" w14:textId="77777777" w:rsidR="00F94D85" w:rsidRPr="00E8558B" w:rsidRDefault="00F94D85" w:rsidP="00F94D85"/>
    <w:p w14:paraId="1F068ECB" w14:textId="15418405" w:rsidR="00B908CA" w:rsidRPr="00E8558B" w:rsidRDefault="00B908CA" w:rsidP="002A7100">
      <w:pPr>
        <w:rPr>
          <w:b/>
        </w:rPr>
      </w:pPr>
      <w:r w:rsidRPr="00E8558B">
        <w:rPr>
          <w:b/>
        </w:rPr>
        <w:t>Program:</w:t>
      </w:r>
      <w:r w:rsidR="00E2337C" w:rsidRPr="00E8558B">
        <w:rPr>
          <w:b/>
        </w:rPr>
        <w:t xml:space="preserve"> </w:t>
      </w:r>
      <w:r w:rsidR="001E7449" w:rsidRPr="00E8558B">
        <w:rPr>
          <w:b/>
        </w:rPr>
        <w:tab/>
      </w:r>
      <w:r w:rsidR="001E7449" w:rsidRPr="00E8558B">
        <w:t>Example provide</w:t>
      </w:r>
      <w:r w:rsidR="009F0FB2" w:rsidRPr="00E8558B">
        <w:t>d</w:t>
      </w:r>
      <w:r w:rsidR="001E7449" w:rsidRPr="00E8558B">
        <w:t xml:space="preserve"> belo</w:t>
      </w:r>
      <w:r w:rsidR="00DD027B" w:rsidRPr="00E8558B">
        <w:t xml:space="preserve">w; </w:t>
      </w:r>
      <w:r w:rsidR="00B67F27">
        <w:t>President Carter’s</w:t>
      </w:r>
      <w:r w:rsidR="00DD027B" w:rsidRPr="00E8558B">
        <w:t xml:space="preserve"> roles are in bold </w:t>
      </w:r>
      <w:r w:rsidR="00EE37E6">
        <w:t>typeface</w:t>
      </w:r>
      <w:r w:rsidR="00DD027B" w:rsidRPr="00E8558B">
        <w:t>:</w:t>
      </w:r>
    </w:p>
    <w:p w14:paraId="59A0C4CE" w14:textId="77777777" w:rsidR="00365098" w:rsidRPr="00E8558B" w:rsidRDefault="00365098" w:rsidP="00752D83">
      <w:pPr>
        <w:ind w:left="2880" w:hanging="2070"/>
        <w:rPr>
          <w:bCs/>
        </w:rPr>
      </w:pPr>
    </w:p>
    <w:p w14:paraId="07AB027C" w14:textId="3773C18B" w:rsidR="00F94D85" w:rsidRPr="00E8558B" w:rsidRDefault="00166617" w:rsidP="00F94D85">
      <w:pPr>
        <w:ind w:left="2880" w:hanging="2070"/>
        <w:rPr>
          <w:bCs/>
        </w:rPr>
      </w:pPr>
      <w:r w:rsidRPr="00E8558B">
        <w:rPr>
          <w:bCs/>
        </w:rPr>
        <w:t>11</w:t>
      </w:r>
      <w:r w:rsidR="00F94D85" w:rsidRPr="00E8558B">
        <w:rPr>
          <w:bCs/>
        </w:rPr>
        <w:t>:</w:t>
      </w:r>
      <w:r w:rsidRPr="00E8558B">
        <w:rPr>
          <w:bCs/>
        </w:rPr>
        <w:t>45</w:t>
      </w:r>
      <w:r w:rsidR="00F94D85" w:rsidRPr="00E8558B">
        <w:rPr>
          <w:bCs/>
        </w:rPr>
        <w:t xml:space="preserve"> </w:t>
      </w:r>
      <w:r w:rsidRPr="00E8558B">
        <w:rPr>
          <w:bCs/>
        </w:rPr>
        <w:t>a</w:t>
      </w:r>
      <w:r w:rsidR="00D00588" w:rsidRPr="00E8558B">
        <w:rPr>
          <w:bCs/>
        </w:rPr>
        <w:t>.</w:t>
      </w:r>
      <w:r w:rsidR="00F94D85" w:rsidRPr="00E8558B">
        <w:rPr>
          <w:bCs/>
        </w:rPr>
        <w:t>m</w:t>
      </w:r>
      <w:r w:rsidR="00D00588" w:rsidRPr="00E8558B">
        <w:rPr>
          <w:bCs/>
        </w:rPr>
        <w:t>.</w:t>
      </w:r>
      <w:r w:rsidR="00F94D85" w:rsidRPr="00E8558B">
        <w:rPr>
          <w:bCs/>
        </w:rPr>
        <w:tab/>
      </w:r>
      <w:r w:rsidRPr="00E8558B">
        <w:rPr>
          <w:bCs/>
        </w:rPr>
        <w:t xml:space="preserve">Informal reception </w:t>
      </w:r>
      <w:proofErr w:type="gramStart"/>
      <w:r w:rsidRPr="00E8558B">
        <w:rPr>
          <w:bCs/>
        </w:rPr>
        <w:t>begins</w:t>
      </w:r>
      <w:proofErr w:type="gramEnd"/>
    </w:p>
    <w:p w14:paraId="5BE177E3" w14:textId="5417C479" w:rsidR="00F94D85" w:rsidRPr="00E8558B" w:rsidRDefault="00166617" w:rsidP="002D0346">
      <w:pPr>
        <w:ind w:left="2880" w:hanging="2070"/>
        <w:rPr>
          <w:bCs/>
        </w:rPr>
      </w:pPr>
      <w:r w:rsidRPr="00E8558B">
        <w:rPr>
          <w:b/>
          <w:bCs/>
        </w:rPr>
        <w:t>12</w:t>
      </w:r>
      <w:r w:rsidR="00F94D85" w:rsidRPr="00E8558B">
        <w:rPr>
          <w:b/>
          <w:bCs/>
        </w:rPr>
        <w:t>:00 p</w:t>
      </w:r>
      <w:r w:rsidR="00D00588" w:rsidRPr="00E8558B">
        <w:rPr>
          <w:b/>
          <w:bCs/>
        </w:rPr>
        <w:t>.</w:t>
      </w:r>
      <w:r w:rsidR="00F94D85" w:rsidRPr="00E8558B">
        <w:rPr>
          <w:b/>
          <w:bCs/>
        </w:rPr>
        <w:t>m</w:t>
      </w:r>
      <w:r w:rsidR="00D00588" w:rsidRPr="00E8558B">
        <w:rPr>
          <w:b/>
          <w:bCs/>
        </w:rPr>
        <w:t>.</w:t>
      </w:r>
      <w:r w:rsidR="00F94D85" w:rsidRPr="00E8558B">
        <w:rPr>
          <w:bCs/>
        </w:rPr>
        <w:tab/>
      </w:r>
      <w:r w:rsidR="00B67F27">
        <w:rPr>
          <w:b/>
          <w:bCs/>
        </w:rPr>
        <w:t>President Carter</w:t>
      </w:r>
      <w:r w:rsidRPr="00E8558B">
        <w:rPr>
          <w:b/>
          <w:bCs/>
        </w:rPr>
        <w:t xml:space="preserve"> arrives</w:t>
      </w:r>
      <w:r w:rsidR="002D0346" w:rsidRPr="00776A57">
        <w:t>;</w:t>
      </w:r>
      <w:r w:rsidR="002D0346">
        <w:rPr>
          <w:b/>
          <w:bCs/>
        </w:rPr>
        <w:t xml:space="preserve"> </w:t>
      </w:r>
      <w:r w:rsidRPr="00E8558B">
        <w:rPr>
          <w:bCs/>
        </w:rPr>
        <w:t xml:space="preserve">Lunch is </w:t>
      </w:r>
      <w:proofErr w:type="gramStart"/>
      <w:r w:rsidRPr="00E8558B">
        <w:rPr>
          <w:bCs/>
        </w:rPr>
        <w:t>served</w:t>
      </w:r>
      <w:proofErr w:type="gramEnd"/>
    </w:p>
    <w:p w14:paraId="73C12DFB" w14:textId="1FA44102" w:rsidR="00F94D85" w:rsidRPr="00E8558B" w:rsidRDefault="00166617" w:rsidP="00F94D85">
      <w:pPr>
        <w:ind w:left="2880" w:hanging="2070"/>
        <w:rPr>
          <w:b/>
          <w:bCs/>
        </w:rPr>
      </w:pPr>
      <w:r w:rsidRPr="00E8558B">
        <w:rPr>
          <w:b/>
          <w:bCs/>
        </w:rPr>
        <w:t>12</w:t>
      </w:r>
      <w:r w:rsidR="00F94D85" w:rsidRPr="00E8558B">
        <w:rPr>
          <w:b/>
          <w:bCs/>
        </w:rPr>
        <w:t>:</w:t>
      </w:r>
      <w:r w:rsidRPr="00E8558B">
        <w:rPr>
          <w:b/>
          <w:bCs/>
        </w:rPr>
        <w:t>2</w:t>
      </w:r>
      <w:r w:rsidR="00F94D85" w:rsidRPr="00E8558B">
        <w:rPr>
          <w:b/>
          <w:bCs/>
        </w:rPr>
        <w:t>0 p</w:t>
      </w:r>
      <w:r w:rsidR="00D00588" w:rsidRPr="00E8558B">
        <w:rPr>
          <w:b/>
          <w:bCs/>
        </w:rPr>
        <w:t>.</w:t>
      </w:r>
      <w:r w:rsidR="00F94D85" w:rsidRPr="00E8558B">
        <w:rPr>
          <w:b/>
          <w:bCs/>
        </w:rPr>
        <w:t>m</w:t>
      </w:r>
      <w:r w:rsidR="00D00588" w:rsidRPr="00E8558B">
        <w:rPr>
          <w:b/>
          <w:bCs/>
        </w:rPr>
        <w:t>.</w:t>
      </w:r>
      <w:r w:rsidR="00F94D85" w:rsidRPr="00E8558B">
        <w:rPr>
          <w:b/>
          <w:bCs/>
        </w:rPr>
        <w:tab/>
      </w:r>
      <w:r w:rsidR="00DC2281" w:rsidRPr="00E8558B">
        <w:rPr>
          <w:b/>
          <w:bCs/>
        </w:rPr>
        <w:t xml:space="preserve">Dr. Jane Doe </w:t>
      </w:r>
      <w:r w:rsidRPr="00E8558B">
        <w:rPr>
          <w:b/>
          <w:bCs/>
        </w:rPr>
        <w:t xml:space="preserve">gives welcome, </w:t>
      </w:r>
      <w:r w:rsidR="00F94D85" w:rsidRPr="00E8558B">
        <w:rPr>
          <w:b/>
          <w:bCs/>
        </w:rPr>
        <w:t xml:space="preserve">introduces </w:t>
      </w:r>
      <w:r w:rsidR="00B67F27">
        <w:rPr>
          <w:b/>
          <w:bCs/>
        </w:rPr>
        <w:t>President Carter</w:t>
      </w:r>
    </w:p>
    <w:p w14:paraId="550DF350" w14:textId="64366CCD" w:rsidR="00F94D85" w:rsidRPr="00E8558B" w:rsidRDefault="00F94D85" w:rsidP="00F94D85">
      <w:pPr>
        <w:ind w:left="2880" w:hanging="2070"/>
        <w:rPr>
          <w:b/>
          <w:bCs/>
        </w:rPr>
      </w:pPr>
      <w:r w:rsidRPr="00E8558B">
        <w:rPr>
          <w:b/>
          <w:bCs/>
        </w:rPr>
        <w:t>12</w:t>
      </w:r>
      <w:r w:rsidR="00166617" w:rsidRPr="00E8558B">
        <w:rPr>
          <w:b/>
          <w:bCs/>
        </w:rPr>
        <w:t>:25</w:t>
      </w:r>
      <w:r w:rsidRPr="00E8558B">
        <w:rPr>
          <w:b/>
          <w:bCs/>
        </w:rPr>
        <w:t xml:space="preserve"> p</w:t>
      </w:r>
      <w:r w:rsidR="00D00588" w:rsidRPr="00E8558B">
        <w:rPr>
          <w:b/>
          <w:bCs/>
        </w:rPr>
        <w:t>.</w:t>
      </w:r>
      <w:r w:rsidRPr="00E8558B">
        <w:rPr>
          <w:b/>
          <w:bCs/>
        </w:rPr>
        <w:t>m</w:t>
      </w:r>
      <w:r w:rsidR="00D00588" w:rsidRPr="00E8558B">
        <w:rPr>
          <w:b/>
          <w:bCs/>
        </w:rPr>
        <w:t>.</w:t>
      </w:r>
      <w:r w:rsidRPr="00E8558B">
        <w:rPr>
          <w:b/>
          <w:bCs/>
        </w:rPr>
        <w:tab/>
      </w:r>
      <w:r w:rsidR="00B67F27">
        <w:rPr>
          <w:b/>
          <w:bCs/>
        </w:rPr>
        <w:t>President Carter</w:t>
      </w:r>
      <w:r w:rsidRPr="00E8558B">
        <w:rPr>
          <w:b/>
          <w:bCs/>
        </w:rPr>
        <w:t xml:space="preserve"> </w:t>
      </w:r>
      <w:r w:rsidR="00845F5B" w:rsidRPr="00E8558B">
        <w:rPr>
          <w:b/>
          <w:bCs/>
        </w:rPr>
        <w:t xml:space="preserve">gives </w:t>
      </w:r>
      <w:r w:rsidRPr="00E8558B">
        <w:rPr>
          <w:b/>
          <w:bCs/>
        </w:rPr>
        <w:t>remarks</w:t>
      </w:r>
      <w:r w:rsidR="00166617" w:rsidRPr="00E8558B">
        <w:rPr>
          <w:b/>
          <w:bCs/>
        </w:rPr>
        <w:t xml:space="preserve">, introduces </w:t>
      </w:r>
      <w:r w:rsidR="00DC2281" w:rsidRPr="00E8558B">
        <w:rPr>
          <w:b/>
          <w:bCs/>
        </w:rPr>
        <w:t>Brutus Buckeye</w:t>
      </w:r>
    </w:p>
    <w:p w14:paraId="064DE1D5" w14:textId="5D74153C" w:rsidR="00F94D85" w:rsidRPr="00E8558B" w:rsidRDefault="00166617" w:rsidP="00166617">
      <w:pPr>
        <w:ind w:left="2880" w:hanging="2070"/>
        <w:rPr>
          <w:bCs/>
        </w:rPr>
      </w:pPr>
      <w:r w:rsidRPr="0092088F">
        <w:rPr>
          <w:b/>
        </w:rPr>
        <w:t>12:3</w:t>
      </w:r>
      <w:r w:rsidR="00DC2281" w:rsidRPr="0092088F">
        <w:rPr>
          <w:b/>
        </w:rPr>
        <w:t>0</w:t>
      </w:r>
      <w:r w:rsidRPr="0092088F">
        <w:rPr>
          <w:b/>
        </w:rPr>
        <w:t xml:space="preserve"> p</w:t>
      </w:r>
      <w:r w:rsidR="00D00588" w:rsidRPr="0092088F">
        <w:rPr>
          <w:b/>
        </w:rPr>
        <w:t>.</w:t>
      </w:r>
      <w:r w:rsidRPr="0092088F">
        <w:rPr>
          <w:b/>
        </w:rPr>
        <w:t>m</w:t>
      </w:r>
      <w:r w:rsidR="00D00588" w:rsidRPr="0092088F">
        <w:rPr>
          <w:b/>
        </w:rPr>
        <w:t>.</w:t>
      </w:r>
      <w:r w:rsidRPr="00E8558B">
        <w:rPr>
          <w:bCs/>
        </w:rPr>
        <w:tab/>
      </w:r>
      <w:r w:rsidR="00DC2281" w:rsidRPr="00E8558B">
        <w:rPr>
          <w:bCs/>
        </w:rPr>
        <w:t>Brutus</w:t>
      </w:r>
      <w:r w:rsidRPr="00E8558B">
        <w:rPr>
          <w:bCs/>
        </w:rPr>
        <w:t xml:space="preserve"> </w:t>
      </w:r>
      <w:r w:rsidR="00E4692B" w:rsidRPr="00E8558B">
        <w:rPr>
          <w:bCs/>
        </w:rPr>
        <w:t>hands out student certificates</w:t>
      </w:r>
    </w:p>
    <w:p w14:paraId="74DD5F00" w14:textId="4B0875C8" w:rsidR="00E4692B" w:rsidRPr="00E8558B" w:rsidRDefault="00E4692B" w:rsidP="00166617">
      <w:pPr>
        <w:ind w:left="2880" w:hanging="2070"/>
        <w:rPr>
          <w:b/>
          <w:bCs/>
        </w:rPr>
      </w:pPr>
      <w:r w:rsidRPr="00E8558B">
        <w:rPr>
          <w:b/>
          <w:bCs/>
        </w:rPr>
        <w:tab/>
        <w:t xml:space="preserve">Students take photos with </w:t>
      </w:r>
      <w:r w:rsidR="00B67F27">
        <w:rPr>
          <w:b/>
          <w:bCs/>
        </w:rPr>
        <w:t>President Carter</w:t>
      </w:r>
      <w:r w:rsidR="00EE37E6">
        <w:rPr>
          <w:b/>
          <w:bCs/>
        </w:rPr>
        <w:t xml:space="preserve"> and</w:t>
      </w:r>
      <w:r w:rsidR="00F222F6" w:rsidRPr="00E8558B">
        <w:rPr>
          <w:b/>
          <w:bCs/>
        </w:rPr>
        <w:t xml:space="preserve"> </w:t>
      </w:r>
      <w:r w:rsidR="00DC2281" w:rsidRPr="00E8558B">
        <w:rPr>
          <w:b/>
          <w:bCs/>
        </w:rPr>
        <w:t>Brutus</w:t>
      </w:r>
    </w:p>
    <w:p w14:paraId="6B926CCC" w14:textId="1D80BCB8" w:rsidR="00E4692B" w:rsidRPr="00E8558B" w:rsidRDefault="00E4692B" w:rsidP="00166617">
      <w:pPr>
        <w:ind w:left="2880" w:hanging="2070"/>
        <w:rPr>
          <w:b/>
          <w:bCs/>
        </w:rPr>
      </w:pPr>
      <w:r w:rsidRPr="0092088F">
        <w:rPr>
          <w:b/>
        </w:rPr>
        <w:t>1:00 p</w:t>
      </w:r>
      <w:r w:rsidR="00D00588" w:rsidRPr="0092088F">
        <w:rPr>
          <w:b/>
        </w:rPr>
        <w:t>.</w:t>
      </w:r>
      <w:r w:rsidRPr="0092088F">
        <w:rPr>
          <w:b/>
        </w:rPr>
        <w:t>m</w:t>
      </w:r>
      <w:r w:rsidR="00D00588" w:rsidRPr="0092088F">
        <w:rPr>
          <w:b/>
        </w:rPr>
        <w:t>.</w:t>
      </w:r>
      <w:r w:rsidRPr="00E8558B">
        <w:rPr>
          <w:b/>
          <w:bCs/>
        </w:rPr>
        <w:tab/>
      </w:r>
      <w:r w:rsidRPr="00E8558B">
        <w:rPr>
          <w:bCs/>
        </w:rPr>
        <w:t>Formal program ends</w:t>
      </w:r>
    </w:p>
    <w:p w14:paraId="6B64BA3B" w14:textId="07357D6A" w:rsidR="00E4692B" w:rsidRPr="00E8558B" w:rsidRDefault="00E4692B" w:rsidP="00166617">
      <w:pPr>
        <w:ind w:left="2880" w:hanging="2070"/>
        <w:rPr>
          <w:b/>
          <w:bCs/>
        </w:rPr>
      </w:pPr>
      <w:r w:rsidRPr="00E8558B">
        <w:rPr>
          <w:b/>
          <w:bCs/>
        </w:rPr>
        <w:tab/>
      </w:r>
      <w:r w:rsidR="00B67F27">
        <w:rPr>
          <w:b/>
          <w:bCs/>
        </w:rPr>
        <w:t>President Carter</w:t>
      </w:r>
      <w:r w:rsidRPr="00E8558B">
        <w:rPr>
          <w:b/>
          <w:bCs/>
        </w:rPr>
        <w:t xml:space="preserve"> </w:t>
      </w:r>
      <w:r w:rsidR="00EE37E6">
        <w:rPr>
          <w:b/>
          <w:bCs/>
        </w:rPr>
        <w:t>and</w:t>
      </w:r>
      <w:r w:rsidRPr="00E8558B">
        <w:rPr>
          <w:b/>
          <w:bCs/>
        </w:rPr>
        <w:t xml:space="preserve"> </w:t>
      </w:r>
      <w:r w:rsidR="00DC2281" w:rsidRPr="00E8558B">
        <w:rPr>
          <w:b/>
          <w:bCs/>
        </w:rPr>
        <w:t>Brutus</w:t>
      </w:r>
      <w:r w:rsidRPr="00E8558B">
        <w:rPr>
          <w:b/>
          <w:bCs/>
        </w:rPr>
        <w:t xml:space="preserve"> pose for group photo with </w:t>
      </w:r>
      <w:proofErr w:type="gramStart"/>
      <w:r w:rsidRPr="00E8558B">
        <w:rPr>
          <w:b/>
          <w:bCs/>
        </w:rPr>
        <w:t>students</w:t>
      </w:r>
      <w:proofErr w:type="gramEnd"/>
    </w:p>
    <w:p w14:paraId="12494779" w14:textId="77777777" w:rsidR="00752D83" w:rsidRPr="00E8558B" w:rsidRDefault="00752D83" w:rsidP="00752D83">
      <w:pPr>
        <w:ind w:left="2880" w:hanging="2070"/>
        <w:rPr>
          <w:bCs/>
        </w:rPr>
      </w:pPr>
    </w:p>
    <w:p w14:paraId="20479EF0" w14:textId="65C9F18A" w:rsidR="00B908CA" w:rsidRPr="00E8558B" w:rsidRDefault="00B908CA" w:rsidP="002A7100">
      <w:pPr>
        <w:tabs>
          <w:tab w:val="left" w:pos="3060"/>
        </w:tabs>
        <w:ind w:right="-180"/>
      </w:pPr>
      <w:r w:rsidRPr="00E8558B">
        <w:rPr>
          <w:b/>
        </w:rPr>
        <w:t>Audience Environment:</w:t>
      </w:r>
      <w:r w:rsidR="00E40CD6" w:rsidRPr="00E8558B">
        <w:t xml:space="preserve"> </w:t>
      </w:r>
      <w:r w:rsidR="007F6797">
        <w:t>Approximate</w:t>
      </w:r>
      <w:r w:rsidR="00E2337C" w:rsidRPr="00E8558B">
        <w:t xml:space="preserve"> # of people</w:t>
      </w:r>
      <w:r w:rsidR="00D00588" w:rsidRPr="00E8558B">
        <w:t xml:space="preserve"> attending</w:t>
      </w:r>
      <w:r w:rsidR="007F6797">
        <w:t xml:space="preserve"> including</w:t>
      </w:r>
      <w:r w:rsidR="00E2337C" w:rsidRPr="00E8558B">
        <w:t xml:space="preserve"> </w:t>
      </w:r>
      <w:r w:rsidR="007F6797">
        <w:t>t</w:t>
      </w:r>
      <w:r w:rsidR="00E2337C" w:rsidRPr="00E8558B">
        <w:t>ypes of constituents (</w:t>
      </w:r>
      <w:r w:rsidR="00C75580" w:rsidRPr="00E8558B">
        <w:t xml:space="preserve">e.g., </w:t>
      </w:r>
      <w:r w:rsidR="00E2337C" w:rsidRPr="00E8558B">
        <w:t>faculty</w:t>
      </w:r>
      <w:r w:rsidR="00C75580" w:rsidRPr="00E8558B">
        <w:t xml:space="preserve">, </w:t>
      </w:r>
      <w:r w:rsidR="00E2337C" w:rsidRPr="00E8558B">
        <w:t xml:space="preserve">community leaders, </w:t>
      </w:r>
      <w:r w:rsidR="00AC0558" w:rsidRPr="00E8558B">
        <w:t>etc.</w:t>
      </w:r>
      <w:r w:rsidR="00E2337C" w:rsidRPr="00E8558B">
        <w:t xml:space="preserve">). </w:t>
      </w:r>
      <w:r w:rsidR="00D00588" w:rsidRPr="00E8558B">
        <w:t>Specifically mention any</w:t>
      </w:r>
      <w:r w:rsidR="00AE3496">
        <w:t xml:space="preserve"> </w:t>
      </w:r>
      <w:r w:rsidR="00D00588" w:rsidRPr="00E8558B">
        <w:t>senior</w:t>
      </w:r>
      <w:r w:rsidR="00AE3496">
        <w:t xml:space="preserve"> university</w:t>
      </w:r>
      <w:r w:rsidR="00D00588" w:rsidRPr="00E8558B">
        <w:t xml:space="preserve"> leaders</w:t>
      </w:r>
      <w:r w:rsidR="00FF5DB7">
        <w:t>, foundation board directors, board of trustee members</w:t>
      </w:r>
      <w:r w:rsidR="00D76314">
        <w:t xml:space="preserve">, </w:t>
      </w:r>
      <w:r w:rsidR="00FF5DB7">
        <w:t>alumni association board members</w:t>
      </w:r>
      <w:r w:rsidR="00DD027B" w:rsidRPr="00E8558B">
        <w:t xml:space="preserve"> </w:t>
      </w:r>
      <w:r w:rsidR="00D76314">
        <w:t xml:space="preserve">or government leaders </w:t>
      </w:r>
      <w:r w:rsidR="00DD027B" w:rsidRPr="00E8558B">
        <w:t>who will attend</w:t>
      </w:r>
      <w:r w:rsidR="00E2337C" w:rsidRPr="00E8558B">
        <w:t>. Attach guest</w:t>
      </w:r>
      <w:r w:rsidR="00AC331D" w:rsidRPr="00E8558B">
        <w:t xml:space="preserve"> or invite</w:t>
      </w:r>
      <w:r w:rsidR="00E2337C" w:rsidRPr="00E8558B">
        <w:t xml:space="preserve"> list if available</w:t>
      </w:r>
      <w:r w:rsidR="00D00588" w:rsidRPr="00E8558B">
        <w:t xml:space="preserve"> and write</w:t>
      </w:r>
      <w:r w:rsidR="00DD027B" w:rsidRPr="00E8558B">
        <w:t>:</w:t>
      </w:r>
      <w:r w:rsidR="00D00588" w:rsidRPr="00E8558B">
        <w:t xml:space="preserve"> </w:t>
      </w:r>
      <w:r w:rsidR="004D3E42" w:rsidRPr="00E8558B">
        <w:rPr>
          <w:i/>
        </w:rPr>
        <w:t>See attached guest list.</w:t>
      </w:r>
      <w:r w:rsidR="00DC2281" w:rsidRPr="00E8558B">
        <w:t xml:space="preserve"> </w:t>
      </w:r>
    </w:p>
    <w:p w14:paraId="76A91694" w14:textId="77777777" w:rsidR="00B908CA" w:rsidRPr="00E8558B" w:rsidRDefault="00B908CA" w:rsidP="002A7100"/>
    <w:p w14:paraId="55781A7C" w14:textId="2AECC31A" w:rsidR="00DC2281" w:rsidRPr="00E8558B" w:rsidRDefault="00B908CA" w:rsidP="00BC228E">
      <w:r w:rsidRPr="00E8558B">
        <w:rPr>
          <w:b/>
        </w:rPr>
        <w:t>Notes:</w:t>
      </w:r>
      <w:r w:rsidR="00DD027B" w:rsidRPr="00E8558B">
        <w:rPr>
          <w:b/>
        </w:rPr>
        <w:t xml:space="preserve"> </w:t>
      </w:r>
      <w:r w:rsidR="00DC2281" w:rsidRPr="00E8558B">
        <w:t xml:space="preserve">Include </w:t>
      </w:r>
      <w:r w:rsidR="00AC331D" w:rsidRPr="00E8558B">
        <w:t xml:space="preserve">any </w:t>
      </w:r>
      <w:r w:rsidR="00DC2281" w:rsidRPr="00E8558B">
        <w:t>details</w:t>
      </w:r>
      <w:r w:rsidR="00EE37E6">
        <w:t xml:space="preserve"> useful for</w:t>
      </w:r>
      <w:r w:rsidR="00DC2281" w:rsidRPr="00E8558B">
        <w:t xml:space="preserve"> </w:t>
      </w:r>
      <w:r w:rsidR="00B67F27">
        <w:t>President Carter</w:t>
      </w:r>
      <w:r w:rsidR="00DC2281" w:rsidRPr="00E8558B">
        <w:t xml:space="preserve">, </w:t>
      </w:r>
      <w:r w:rsidR="00AC331D" w:rsidRPr="00E8558B">
        <w:t xml:space="preserve">but </w:t>
      </w:r>
      <w:r w:rsidR="00DC2281" w:rsidRPr="00E8558B">
        <w:t>specifically includ</w:t>
      </w:r>
      <w:r w:rsidR="00AC331D" w:rsidRPr="00E8558B">
        <w:t>e</w:t>
      </w:r>
      <w:r w:rsidR="00DC2281" w:rsidRPr="00E8558B">
        <w:t>:</w:t>
      </w:r>
    </w:p>
    <w:p w14:paraId="609E0970" w14:textId="1EA37DAB" w:rsidR="00DC2281" w:rsidRPr="00E8558B" w:rsidRDefault="00DC2281" w:rsidP="00DC2281">
      <w:pPr>
        <w:pStyle w:val="ListParagraph"/>
        <w:numPr>
          <w:ilvl w:val="0"/>
          <w:numId w:val="14"/>
        </w:numPr>
      </w:pPr>
      <w:r w:rsidRPr="00E8558B">
        <w:t xml:space="preserve">If </w:t>
      </w:r>
      <w:r w:rsidR="00B67F27">
        <w:t>President Carter</w:t>
      </w:r>
      <w:r w:rsidRPr="00E8558B">
        <w:t xml:space="preserve"> is giving remarks, please note if there will be a </w:t>
      </w:r>
      <w:r w:rsidRPr="00E8558B">
        <w:rPr>
          <w:u w:val="single"/>
        </w:rPr>
        <w:t>podium</w:t>
      </w:r>
      <w:r w:rsidRPr="00E8558B">
        <w:t xml:space="preserve"> and/or </w:t>
      </w:r>
      <w:r w:rsidRPr="00E8558B">
        <w:rPr>
          <w:u w:val="single"/>
        </w:rPr>
        <w:t>microphone</w:t>
      </w:r>
      <w:r w:rsidRPr="00E8558B">
        <w:t xml:space="preserve"> (and what type of mic</w:t>
      </w:r>
      <w:r w:rsidR="00EE37E6">
        <w:t>—e.g., stationary, lapel, etc.</w:t>
      </w:r>
      <w:r w:rsidRPr="00E8558B">
        <w:t>).</w:t>
      </w:r>
    </w:p>
    <w:p w14:paraId="19020DF5" w14:textId="77777777" w:rsidR="00AC331D" w:rsidRPr="00E8558B" w:rsidRDefault="00DC2281" w:rsidP="00BC228E">
      <w:pPr>
        <w:pStyle w:val="ListParagraph"/>
        <w:numPr>
          <w:ilvl w:val="0"/>
          <w:numId w:val="14"/>
        </w:numPr>
      </w:pPr>
      <w:r w:rsidRPr="00E8558B">
        <w:t xml:space="preserve">Attach </w:t>
      </w:r>
      <w:r w:rsidRPr="00E8558B">
        <w:rPr>
          <w:u w:val="single"/>
        </w:rPr>
        <w:t>background</w:t>
      </w:r>
      <w:r w:rsidRPr="00E8558B">
        <w:t xml:space="preserve"> info </w:t>
      </w:r>
      <w:r w:rsidR="00AC331D" w:rsidRPr="00E8558B">
        <w:t>on any</w:t>
      </w:r>
      <w:r w:rsidRPr="00E8558B">
        <w:t xml:space="preserve"> businesses/organizations</w:t>
      </w:r>
      <w:r w:rsidR="00AC331D" w:rsidRPr="00E8558B">
        <w:t xml:space="preserve"> and write: </w:t>
      </w:r>
      <w:r w:rsidR="00AC331D" w:rsidRPr="00E8558B">
        <w:rPr>
          <w:i/>
        </w:rPr>
        <w:t>See attached background information</w:t>
      </w:r>
      <w:r w:rsidR="00AC331D" w:rsidRPr="00E8558B">
        <w:t>.</w:t>
      </w:r>
    </w:p>
    <w:p w14:paraId="4FD43136" w14:textId="39E21981" w:rsidR="00E2337C" w:rsidRDefault="00DD027B" w:rsidP="00BC228E">
      <w:pPr>
        <w:pStyle w:val="ListParagraph"/>
        <w:numPr>
          <w:ilvl w:val="0"/>
          <w:numId w:val="14"/>
        </w:numPr>
      </w:pPr>
      <w:r w:rsidRPr="00E8558B">
        <w:t>Include any details, facts or figures that are pertinent to the event</w:t>
      </w:r>
      <w:r w:rsidR="00AC331D" w:rsidRPr="00E8558B">
        <w:t>/location</w:t>
      </w:r>
      <w:r w:rsidR="00B9393D" w:rsidRPr="00E8558B">
        <w:t>.</w:t>
      </w:r>
    </w:p>
    <w:p w14:paraId="135A27ED" w14:textId="72742B2D" w:rsidR="00403406" w:rsidRPr="00E8558B" w:rsidRDefault="00403406" w:rsidP="00BC228E">
      <w:pPr>
        <w:pStyle w:val="ListParagraph"/>
        <w:numPr>
          <w:ilvl w:val="0"/>
          <w:numId w:val="14"/>
        </w:numPr>
      </w:pPr>
      <w:r>
        <w:t>N</w:t>
      </w:r>
      <w:r w:rsidRPr="00E8558B">
        <w:t>ote if any members of the press, or any photographers/videographers/social media coordinators will attend.</w:t>
      </w:r>
    </w:p>
    <w:p w14:paraId="463D0E3B" w14:textId="724B2469" w:rsidR="00B9393D" w:rsidRDefault="00B9393D" w:rsidP="00BC228E">
      <w:pPr>
        <w:pStyle w:val="ListParagraph"/>
        <w:numPr>
          <w:ilvl w:val="0"/>
          <w:numId w:val="14"/>
        </w:numPr>
      </w:pPr>
      <w:r w:rsidRPr="00E8558B">
        <w:t xml:space="preserve">Note who will be </w:t>
      </w:r>
      <w:r w:rsidRPr="00E8558B">
        <w:rPr>
          <w:u w:val="single"/>
        </w:rPr>
        <w:t>sitting</w:t>
      </w:r>
      <w:r w:rsidRPr="00E8558B">
        <w:t xml:space="preserve"> with </w:t>
      </w:r>
      <w:r w:rsidR="00B67F27">
        <w:t>President Carter</w:t>
      </w:r>
      <w:r w:rsidR="00AC331D" w:rsidRPr="00E8558B">
        <w:t xml:space="preserve"> at any lunch/dinner tables</w:t>
      </w:r>
      <w:r w:rsidRPr="00E8558B">
        <w:t>.</w:t>
      </w:r>
    </w:p>
    <w:p w14:paraId="7741F5D2" w14:textId="185B9CD1" w:rsidR="00A8635C" w:rsidRPr="00E8558B" w:rsidRDefault="00A8635C" w:rsidP="00BC228E">
      <w:pPr>
        <w:pStyle w:val="ListParagraph"/>
        <w:numPr>
          <w:ilvl w:val="0"/>
          <w:numId w:val="14"/>
        </w:numPr>
      </w:pPr>
      <w:r>
        <w:t xml:space="preserve">If applicable, current strategy </w:t>
      </w:r>
      <w:proofErr w:type="gramStart"/>
      <w:r w:rsidR="000F2708">
        <w:t>in regard to</w:t>
      </w:r>
      <w:proofErr w:type="gramEnd"/>
      <w:r>
        <w:t xml:space="preserve"> any VIP guests. </w:t>
      </w:r>
    </w:p>
    <w:p w14:paraId="1A70D1CA" w14:textId="77777777" w:rsidR="00E2337C" w:rsidRPr="00E8558B" w:rsidRDefault="00E2337C" w:rsidP="001E0293">
      <w:pPr>
        <w:rPr>
          <w:b/>
        </w:rPr>
      </w:pPr>
    </w:p>
    <w:p w14:paraId="193FC8AC" w14:textId="2A5A51DD" w:rsidR="00DD027B" w:rsidRDefault="00D00588" w:rsidP="00F52BDA">
      <w:r w:rsidRPr="00E8558B">
        <w:rPr>
          <w:b/>
        </w:rPr>
        <w:t xml:space="preserve">Attire: </w:t>
      </w:r>
      <w:r w:rsidRPr="00E8558B">
        <w:t>Business/</w:t>
      </w:r>
      <w:r w:rsidR="00DA3A70" w:rsidRPr="00E8558B">
        <w:t xml:space="preserve">Buckeye </w:t>
      </w:r>
      <w:r w:rsidRPr="00E8558B">
        <w:t>Casual/</w:t>
      </w:r>
      <w:r w:rsidR="00EE37E6">
        <w:t>s</w:t>
      </w:r>
      <w:r w:rsidRPr="00E8558B">
        <w:t>pecial shoes/change of clothes, etc.</w:t>
      </w:r>
    </w:p>
    <w:p w14:paraId="1AF7F39F" w14:textId="77777777" w:rsidR="005F3CDF" w:rsidRPr="00E8558B" w:rsidRDefault="005F3CDF" w:rsidP="00F52BDA">
      <w:pPr>
        <w:rPr>
          <w:b/>
        </w:rPr>
      </w:pPr>
    </w:p>
    <w:p w14:paraId="3EF79813" w14:textId="0ECCEBAD" w:rsidR="00E2337C" w:rsidRPr="00E8558B" w:rsidRDefault="00B908CA" w:rsidP="00F52BDA">
      <w:pPr>
        <w:rPr>
          <w:b/>
        </w:rPr>
      </w:pPr>
      <w:r w:rsidRPr="00E8558B">
        <w:rPr>
          <w:b/>
        </w:rPr>
        <w:t>Cautions:</w:t>
      </w:r>
      <w:r w:rsidRPr="00E8558B">
        <w:t xml:space="preserve"> </w:t>
      </w:r>
      <w:r w:rsidR="00EE37E6">
        <w:t>A</w:t>
      </w:r>
      <w:r w:rsidR="00E2337C" w:rsidRPr="00E8558B">
        <w:t xml:space="preserve">ny sensitivities </w:t>
      </w:r>
      <w:r w:rsidR="00EE37E6">
        <w:t>he</w:t>
      </w:r>
      <w:r w:rsidR="00E2337C" w:rsidRPr="00E8558B">
        <w:t xml:space="preserve"> should </w:t>
      </w:r>
      <w:r w:rsidR="001E58F7" w:rsidRPr="00E8558B">
        <w:t>know about</w:t>
      </w:r>
      <w:r w:rsidR="00A11578">
        <w:t xml:space="preserve">, including </w:t>
      </w:r>
      <w:r w:rsidR="00960258">
        <w:t xml:space="preserve">potentially divisive </w:t>
      </w:r>
      <w:r w:rsidR="00373B6B">
        <w:t>topics</w:t>
      </w:r>
      <w:r w:rsidR="00960258">
        <w:t xml:space="preserve">, wayfinding challenges or </w:t>
      </w:r>
      <w:r w:rsidR="001866DB">
        <w:t>notable attendee personalities</w:t>
      </w:r>
      <w:r w:rsidR="007244BB">
        <w:t xml:space="preserve">. </w:t>
      </w:r>
    </w:p>
    <w:sectPr w:rsidR="00E2337C" w:rsidRPr="00E8558B" w:rsidSect="00290E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166" w:bottom="994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AC4A" w14:textId="77777777" w:rsidR="00290E7F" w:rsidRDefault="00290E7F" w:rsidP="00896717">
      <w:r>
        <w:separator/>
      </w:r>
    </w:p>
  </w:endnote>
  <w:endnote w:type="continuationSeparator" w:id="0">
    <w:p w14:paraId="2709A5D9" w14:textId="77777777" w:rsidR="00290E7F" w:rsidRDefault="00290E7F" w:rsidP="0089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FDC9" w14:textId="77777777" w:rsidR="00B67F27" w:rsidRDefault="00B67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3E00" w14:textId="77777777" w:rsidR="00B67F27" w:rsidRDefault="00B67F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6C8F" w14:textId="75C3E189" w:rsidR="00BC7AFF" w:rsidRPr="00BC7AFF" w:rsidRDefault="00BC7AFF">
    <w:pPr>
      <w:pStyle w:val="Footer"/>
      <w:rPr>
        <w:i/>
      </w:rPr>
    </w:pPr>
    <w:r>
      <w:rPr>
        <w:i/>
      </w:rPr>
      <w:t>Briefing prepared by: INSERT NAME</w:t>
    </w:r>
    <w:r w:rsidR="00E8558B">
      <w:rPr>
        <w:i/>
      </w:rPr>
      <w:t xml:space="preserve">, </w:t>
    </w:r>
    <w:r w:rsidR="00E8558B" w:rsidRPr="00E8558B">
      <w:rPr>
        <w:i/>
        <w:iCs/>
      </w:rPr>
      <w:t>cell: (xxx) xxx-</w:t>
    </w:r>
    <w:proofErr w:type="spellStart"/>
    <w:r w:rsidR="00E8558B" w:rsidRPr="00E8558B">
      <w:rPr>
        <w:i/>
        <w:iCs/>
      </w:rPr>
      <w:t>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0C55" w14:textId="77777777" w:rsidR="00290E7F" w:rsidRDefault="00290E7F" w:rsidP="00896717">
      <w:r>
        <w:separator/>
      </w:r>
    </w:p>
  </w:footnote>
  <w:footnote w:type="continuationSeparator" w:id="0">
    <w:p w14:paraId="1ED4ADEE" w14:textId="77777777" w:rsidR="00290E7F" w:rsidRDefault="00290E7F" w:rsidP="0089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7FD8" w14:textId="77777777" w:rsidR="00B67F27" w:rsidRDefault="00B67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CC1F" w14:textId="77777777" w:rsidR="00B67F27" w:rsidRDefault="00B67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243449"/>
      <w:docPartObj>
        <w:docPartGallery w:val="Watermarks"/>
        <w:docPartUnique/>
      </w:docPartObj>
    </w:sdtPr>
    <w:sdtEndPr/>
    <w:sdtContent>
      <w:p w14:paraId="0A7DD033" w14:textId="2969555F" w:rsidR="00B67F27" w:rsidRDefault="00031B4E">
        <w:pPr>
          <w:pStyle w:val="Header"/>
        </w:pPr>
        <w:r>
          <w:rPr>
            <w:noProof/>
          </w:rPr>
          <w:pict w14:anchorId="17A8F1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5F1"/>
    <w:multiLevelType w:val="hybridMultilevel"/>
    <w:tmpl w:val="96802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48E"/>
    <w:multiLevelType w:val="hybridMultilevel"/>
    <w:tmpl w:val="1B06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273A"/>
    <w:multiLevelType w:val="hybridMultilevel"/>
    <w:tmpl w:val="315AB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9F8"/>
    <w:multiLevelType w:val="hybridMultilevel"/>
    <w:tmpl w:val="062E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57CF3"/>
    <w:multiLevelType w:val="hybridMultilevel"/>
    <w:tmpl w:val="1310D46A"/>
    <w:lvl w:ilvl="0" w:tplc="3A146E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C1FC0"/>
    <w:multiLevelType w:val="hybridMultilevel"/>
    <w:tmpl w:val="9D0C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16216"/>
    <w:multiLevelType w:val="hybridMultilevel"/>
    <w:tmpl w:val="5930DF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2A057B"/>
    <w:multiLevelType w:val="hybridMultilevel"/>
    <w:tmpl w:val="DC1A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B00EE"/>
    <w:multiLevelType w:val="hybridMultilevel"/>
    <w:tmpl w:val="F5263598"/>
    <w:lvl w:ilvl="0" w:tplc="E30E0C6C">
      <w:start w:val="173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40898"/>
    <w:multiLevelType w:val="hybridMultilevel"/>
    <w:tmpl w:val="3B62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95C20"/>
    <w:multiLevelType w:val="hybridMultilevel"/>
    <w:tmpl w:val="F02A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B29B3"/>
    <w:multiLevelType w:val="hybridMultilevel"/>
    <w:tmpl w:val="EB0EF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E73F0"/>
    <w:multiLevelType w:val="hybridMultilevel"/>
    <w:tmpl w:val="387A2B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8BE7568"/>
    <w:multiLevelType w:val="hybridMultilevel"/>
    <w:tmpl w:val="C92A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62A4C"/>
    <w:multiLevelType w:val="hybridMultilevel"/>
    <w:tmpl w:val="FFE6E290"/>
    <w:lvl w:ilvl="0" w:tplc="2D08F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913585">
    <w:abstractNumId w:val="4"/>
  </w:num>
  <w:num w:numId="2" w16cid:durableId="762188298">
    <w:abstractNumId w:val="13"/>
  </w:num>
  <w:num w:numId="3" w16cid:durableId="1954169760">
    <w:abstractNumId w:val="12"/>
  </w:num>
  <w:num w:numId="4" w16cid:durableId="1729919260">
    <w:abstractNumId w:val="8"/>
  </w:num>
  <w:num w:numId="5" w16cid:durableId="652220873">
    <w:abstractNumId w:val="10"/>
  </w:num>
  <w:num w:numId="6" w16cid:durableId="758216255">
    <w:abstractNumId w:val="3"/>
  </w:num>
  <w:num w:numId="7" w16cid:durableId="1576621325">
    <w:abstractNumId w:val="0"/>
  </w:num>
  <w:num w:numId="8" w16cid:durableId="1812744767">
    <w:abstractNumId w:val="11"/>
  </w:num>
  <w:num w:numId="9" w16cid:durableId="324624226">
    <w:abstractNumId w:val="14"/>
  </w:num>
  <w:num w:numId="10" w16cid:durableId="777986127">
    <w:abstractNumId w:val="2"/>
  </w:num>
  <w:num w:numId="11" w16cid:durableId="810831858">
    <w:abstractNumId w:val="1"/>
  </w:num>
  <w:num w:numId="12" w16cid:durableId="1857112240">
    <w:abstractNumId w:val="7"/>
  </w:num>
  <w:num w:numId="13" w16cid:durableId="514812007">
    <w:abstractNumId w:val="9"/>
  </w:num>
  <w:num w:numId="14" w16cid:durableId="1318218444">
    <w:abstractNumId w:val="5"/>
  </w:num>
  <w:num w:numId="15" w16cid:durableId="1429040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A4"/>
    <w:rsid w:val="00012BF3"/>
    <w:rsid w:val="00031B4E"/>
    <w:rsid w:val="00033D4E"/>
    <w:rsid w:val="00037F58"/>
    <w:rsid w:val="0004271C"/>
    <w:rsid w:val="0004521A"/>
    <w:rsid w:val="0005618A"/>
    <w:rsid w:val="0006528B"/>
    <w:rsid w:val="000671DC"/>
    <w:rsid w:val="00072542"/>
    <w:rsid w:val="0008007E"/>
    <w:rsid w:val="000A1FAD"/>
    <w:rsid w:val="000A4171"/>
    <w:rsid w:val="000C783E"/>
    <w:rsid w:val="000D44D2"/>
    <w:rsid w:val="000E7527"/>
    <w:rsid w:val="000F2708"/>
    <w:rsid w:val="000F33DE"/>
    <w:rsid w:val="000F7E70"/>
    <w:rsid w:val="00113B3D"/>
    <w:rsid w:val="00122128"/>
    <w:rsid w:val="00145C7D"/>
    <w:rsid w:val="0016144E"/>
    <w:rsid w:val="00166617"/>
    <w:rsid w:val="001732AA"/>
    <w:rsid w:val="001750F8"/>
    <w:rsid w:val="00184699"/>
    <w:rsid w:val="00186056"/>
    <w:rsid w:val="001866DB"/>
    <w:rsid w:val="001A5386"/>
    <w:rsid w:val="001D2283"/>
    <w:rsid w:val="001D4A9C"/>
    <w:rsid w:val="001D4DA2"/>
    <w:rsid w:val="001E0293"/>
    <w:rsid w:val="001E58F7"/>
    <w:rsid w:val="001E6C33"/>
    <w:rsid w:val="001E6E48"/>
    <w:rsid w:val="001E7449"/>
    <w:rsid w:val="001F6296"/>
    <w:rsid w:val="00222FDD"/>
    <w:rsid w:val="002236E0"/>
    <w:rsid w:val="00225D9D"/>
    <w:rsid w:val="00231E64"/>
    <w:rsid w:val="0023296E"/>
    <w:rsid w:val="00241A62"/>
    <w:rsid w:val="00244BA4"/>
    <w:rsid w:val="002458DC"/>
    <w:rsid w:val="002521BB"/>
    <w:rsid w:val="002549C7"/>
    <w:rsid w:val="00260299"/>
    <w:rsid w:val="00261708"/>
    <w:rsid w:val="00266C10"/>
    <w:rsid w:val="00290E7F"/>
    <w:rsid w:val="002A7100"/>
    <w:rsid w:val="002C0323"/>
    <w:rsid w:val="002D0346"/>
    <w:rsid w:val="00306E31"/>
    <w:rsid w:val="003232C1"/>
    <w:rsid w:val="00330F71"/>
    <w:rsid w:val="00335F43"/>
    <w:rsid w:val="00346D09"/>
    <w:rsid w:val="00353824"/>
    <w:rsid w:val="00357BD4"/>
    <w:rsid w:val="00360F73"/>
    <w:rsid w:val="00365098"/>
    <w:rsid w:val="003703D7"/>
    <w:rsid w:val="00373B6B"/>
    <w:rsid w:val="00377309"/>
    <w:rsid w:val="0038044B"/>
    <w:rsid w:val="00392BF2"/>
    <w:rsid w:val="00396701"/>
    <w:rsid w:val="003A421B"/>
    <w:rsid w:val="003C51C7"/>
    <w:rsid w:val="003D0C93"/>
    <w:rsid w:val="003D7313"/>
    <w:rsid w:val="003E22AD"/>
    <w:rsid w:val="003E2F89"/>
    <w:rsid w:val="003E3354"/>
    <w:rsid w:val="003E5EC9"/>
    <w:rsid w:val="003E643B"/>
    <w:rsid w:val="00403406"/>
    <w:rsid w:val="004064A5"/>
    <w:rsid w:val="00420B86"/>
    <w:rsid w:val="004236F8"/>
    <w:rsid w:val="00423FB0"/>
    <w:rsid w:val="00437AAD"/>
    <w:rsid w:val="00437C72"/>
    <w:rsid w:val="004430AD"/>
    <w:rsid w:val="00451C35"/>
    <w:rsid w:val="00454C15"/>
    <w:rsid w:val="00460EF8"/>
    <w:rsid w:val="004665EA"/>
    <w:rsid w:val="004668CA"/>
    <w:rsid w:val="00473E1B"/>
    <w:rsid w:val="00493638"/>
    <w:rsid w:val="004947DA"/>
    <w:rsid w:val="004A11FB"/>
    <w:rsid w:val="004A473A"/>
    <w:rsid w:val="004B1EC1"/>
    <w:rsid w:val="004B3C20"/>
    <w:rsid w:val="004B5511"/>
    <w:rsid w:val="004C2041"/>
    <w:rsid w:val="004C5344"/>
    <w:rsid w:val="004D2B78"/>
    <w:rsid w:val="004D3E42"/>
    <w:rsid w:val="004F2194"/>
    <w:rsid w:val="004F424D"/>
    <w:rsid w:val="00506026"/>
    <w:rsid w:val="005071B9"/>
    <w:rsid w:val="005108EC"/>
    <w:rsid w:val="00520274"/>
    <w:rsid w:val="005226CB"/>
    <w:rsid w:val="00532D46"/>
    <w:rsid w:val="005720A7"/>
    <w:rsid w:val="005930F7"/>
    <w:rsid w:val="005945B5"/>
    <w:rsid w:val="0059611D"/>
    <w:rsid w:val="005A2A9A"/>
    <w:rsid w:val="005B5CD9"/>
    <w:rsid w:val="005E07AB"/>
    <w:rsid w:val="005E1283"/>
    <w:rsid w:val="005E67CB"/>
    <w:rsid w:val="005F3CDF"/>
    <w:rsid w:val="005F53A7"/>
    <w:rsid w:val="00604C30"/>
    <w:rsid w:val="006077AD"/>
    <w:rsid w:val="00625DF1"/>
    <w:rsid w:val="00626FA9"/>
    <w:rsid w:val="00630BF1"/>
    <w:rsid w:val="00631C84"/>
    <w:rsid w:val="006409D8"/>
    <w:rsid w:val="006476E5"/>
    <w:rsid w:val="006913A1"/>
    <w:rsid w:val="006B0D01"/>
    <w:rsid w:val="006C4109"/>
    <w:rsid w:val="006D1BD6"/>
    <w:rsid w:val="006D6402"/>
    <w:rsid w:val="006F6898"/>
    <w:rsid w:val="007008B7"/>
    <w:rsid w:val="00701F2D"/>
    <w:rsid w:val="00704B25"/>
    <w:rsid w:val="00720B55"/>
    <w:rsid w:val="00722A58"/>
    <w:rsid w:val="007244BB"/>
    <w:rsid w:val="007337CB"/>
    <w:rsid w:val="00736483"/>
    <w:rsid w:val="007435CC"/>
    <w:rsid w:val="00752D83"/>
    <w:rsid w:val="00770F53"/>
    <w:rsid w:val="00776531"/>
    <w:rsid w:val="0077671A"/>
    <w:rsid w:val="00776A57"/>
    <w:rsid w:val="007B0F8A"/>
    <w:rsid w:val="007B1543"/>
    <w:rsid w:val="007B4BA7"/>
    <w:rsid w:val="007C26D3"/>
    <w:rsid w:val="007C4D1F"/>
    <w:rsid w:val="007D55D8"/>
    <w:rsid w:val="007F6797"/>
    <w:rsid w:val="007F6FAB"/>
    <w:rsid w:val="00802418"/>
    <w:rsid w:val="00802BB0"/>
    <w:rsid w:val="00806AE2"/>
    <w:rsid w:val="00807BCA"/>
    <w:rsid w:val="00812468"/>
    <w:rsid w:val="008321F5"/>
    <w:rsid w:val="00845F5B"/>
    <w:rsid w:val="00851ED8"/>
    <w:rsid w:val="0085366A"/>
    <w:rsid w:val="0085718C"/>
    <w:rsid w:val="00886EEE"/>
    <w:rsid w:val="00896717"/>
    <w:rsid w:val="008A3BDF"/>
    <w:rsid w:val="008A420B"/>
    <w:rsid w:val="008B575E"/>
    <w:rsid w:val="008C318E"/>
    <w:rsid w:val="008D62A6"/>
    <w:rsid w:val="008E412B"/>
    <w:rsid w:val="008E46C4"/>
    <w:rsid w:val="008E7CD3"/>
    <w:rsid w:val="008F4934"/>
    <w:rsid w:val="00900412"/>
    <w:rsid w:val="00911680"/>
    <w:rsid w:val="0092088F"/>
    <w:rsid w:val="009233D7"/>
    <w:rsid w:val="00926CB8"/>
    <w:rsid w:val="00942642"/>
    <w:rsid w:val="00951A69"/>
    <w:rsid w:val="009521C7"/>
    <w:rsid w:val="00954967"/>
    <w:rsid w:val="00954A6D"/>
    <w:rsid w:val="00955568"/>
    <w:rsid w:val="00960258"/>
    <w:rsid w:val="0097409D"/>
    <w:rsid w:val="00974907"/>
    <w:rsid w:val="00983F90"/>
    <w:rsid w:val="00996ECB"/>
    <w:rsid w:val="009B3FFF"/>
    <w:rsid w:val="009B5B5F"/>
    <w:rsid w:val="009C17CB"/>
    <w:rsid w:val="009C5FCD"/>
    <w:rsid w:val="009C670C"/>
    <w:rsid w:val="009D3827"/>
    <w:rsid w:val="009F0FB2"/>
    <w:rsid w:val="009F2F35"/>
    <w:rsid w:val="009F39C6"/>
    <w:rsid w:val="009F71EF"/>
    <w:rsid w:val="00A00CFD"/>
    <w:rsid w:val="00A11578"/>
    <w:rsid w:val="00A17A27"/>
    <w:rsid w:val="00A2539D"/>
    <w:rsid w:val="00A322EC"/>
    <w:rsid w:val="00A456FE"/>
    <w:rsid w:val="00A71246"/>
    <w:rsid w:val="00A8635C"/>
    <w:rsid w:val="00A9055D"/>
    <w:rsid w:val="00AA6350"/>
    <w:rsid w:val="00AC0558"/>
    <w:rsid w:val="00AC1578"/>
    <w:rsid w:val="00AC331D"/>
    <w:rsid w:val="00AE3496"/>
    <w:rsid w:val="00AE5B39"/>
    <w:rsid w:val="00AE6F6D"/>
    <w:rsid w:val="00AF4DE3"/>
    <w:rsid w:val="00AF6646"/>
    <w:rsid w:val="00B54299"/>
    <w:rsid w:val="00B543DA"/>
    <w:rsid w:val="00B67F27"/>
    <w:rsid w:val="00B75089"/>
    <w:rsid w:val="00B8699B"/>
    <w:rsid w:val="00B87BC8"/>
    <w:rsid w:val="00B908CA"/>
    <w:rsid w:val="00B9343F"/>
    <w:rsid w:val="00B9393D"/>
    <w:rsid w:val="00BA1188"/>
    <w:rsid w:val="00BA1FBF"/>
    <w:rsid w:val="00BC1086"/>
    <w:rsid w:val="00BC228E"/>
    <w:rsid w:val="00BC6B3A"/>
    <w:rsid w:val="00BC7AFF"/>
    <w:rsid w:val="00BD394C"/>
    <w:rsid w:val="00BF628A"/>
    <w:rsid w:val="00C25AEA"/>
    <w:rsid w:val="00C40D42"/>
    <w:rsid w:val="00C53592"/>
    <w:rsid w:val="00C62E9F"/>
    <w:rsid w:val="00C72E83"/>
    <w:rsid w:val="00C75580"/>
    <w:rsid w:val="00C763F8"/>
    <w:rsid w:val="00C830F5"/>
    <w:rsid w:val="00C8408A"/>
    <w:rsid w:val="00CA03B7"/>
    <w:rsid w:val="00CB65C3"/>
    <w:rsid w:val="00CC1274"/>
    <w:rsid w:val="00CC150F"/>
    <w:rsid w:val="00CC25E9"/>
    <w:rsid w:val="00CD0EA4"/>
    <w:rsid w:val="00CD6C5E"/>
    <w:rsid w:val="00CF602B"/>
    <w:rsid w:val="00CF7DDC"/>
    <w:rsid w:val="00D00588"/>
    <w:rsid w:val="00D14493"/>
    <w:rsid w:val="00D355BE"/>
    <w:rsid w:val="00D447AF"/>
    <w:rsid w:val="00D45281"/>
    <w:rsid w:val="00D53D07"/>
    <w:rsid w:val="00D65CCC"/>
    <w:rsid w:val="00D65DF6"/>
    <w:rsid w:val="00D66CE9"/>
    <w:rsid w:val="00D7603F"/>
    <w:rsid w:val="00D76314"/>
    <w:rsid w:val="00D97C2A"/>
    <w:rsid w:val="00DA1315"/>
    <w:rsid w:val="00DA3A70"/>
    <w:rsid w:val="00DB047C"/>
    <w:rsid w:val="00DB0FB0"/>
    <w:rsid w:val="00DB5B52"/>
    <w:rsid w:val="00DC2281"/>
    <w:rsid w:val="00DD027B"/>
    <w:rsid w:val="00DD2FD7"/>
    <w:rsid w:val="00DD4624"/>
    <w:rsid w:val="00DD79BF"/>
    <w:rsid w:val="00DE1614"/>
    <w:rsid w:val="00DE20AB"/>
    <w:rsid w:val="00E0186F"/>
    <w:rsid w:val="00E03FA2"/>
    <w:rsid w:val="00E12713"/>
    <w:rsid w:val="00E2337C"/>
    <w:rsid w:val="00E23782"/>
    <w:rsid w:val="00E352BD"/>
    <w:rsid w:val="00E40CD6"/>
    <w:rsid w:val="00E43866"/>
    <w:rsid w:val="00E4692B"/>
    <w:rsid w:val="00E533D8"/>
    <w:rsid w:val="00E609B7"/>
    <w:rsid w:val="00E64979"/>
    <w:rsid w:val="00E67633"/>
    <w:rsid w:val="00E7293E"/>
    <w:rsid w:val="00E73725"/>
    <w:rsid w:val="00E8558B"/>
    <w:rsid w:val="00E94EE2"/>
    <w:rsid w:val="00E95419"/>
    <w:rsid w:val="00E95FFB"/>
    <w:rsid w:val="00E9768E"/>
    <w:rsid w:val="00EA0998"/>
    <w:rsid w:val="00EB5AC7"/>
    <w:rsid w:val="00EC01FC"/>
    <w:rsid w:val="00ED7FF7"/>
    <w:rsid w:val="00EE0049"/>
    <w:rsid w:val="00EE163E"/>
    <w:rsid w:val="00EE37E6"/>
    <w:rsid w:val="00EE6F77"/>
    <w:rsid w:val="00EF2786"/>
    <w:rsid w:val="00EF5846"/>
    <w:rsid w:val="00EF785C"/>
    <w:rsid w:val="00F1111E"/>
    <w:rsid w:val="00F222F6"/>
    <w:rsid w:val="00F36542"/>
    <w:rsid w:val="00F413BC"/>
    <w:rsid w:val="00F52BDA"/>
    <w:rsid w:val="00F57AB5"/>
    <w:rsid w:val="00F706F2"/>
    <w:rsid w:val="00F94D85"/>
    <w:rsid w:val="00F95611"/>
    <w:rsid w:val="00F9724A"/>
    <w:rsid w:val="00FB09F8"/>
    <w:rsid w:val="00FB0D80"/>
    <w:rsid w:val="00FB4A87"/>
    <w:rsid w:val="00FC4EB9"/>
    <w:rsid w:val="00FC59CE"/>
    <w:rsid w:val="00FD2EED"/>
    <w:rsid w:val="00FD5FB2"/>
    <w:rsid w:val="00FF4AFD"/>
    <w:rsid w:val="00FF5DB7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9BCBF5"/>
  <w15:docId w15:val="{D3B89423-66CD-4E40-A635-0AF5894C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8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67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7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67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7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Executive%20Communications\Student%20Assignments\Brief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716B03919C246945B4B0849083905" ma:contentTypeVersion="17" ma:contentTypeDescription="Create a new document." ma:contentTypeScope="" ma:versionID="3452a2ca3864d5e4bab46fe75cf64c36">
  <xsd:schema xmlns:xsd="http://www.w3.org/2001/XMLSchema" xmlns:xs="http://www.w3.org/2001/XMLSchema" xmlns:p="http://schemas.microsoft.com/office/2006/metadata/properties" xmlns:ns2="535da696-cea1-45a4-9ba9-48d547669090" xmlns:ns3="646f3250-4b9d-4644-a7e9-8c225343b06d" targetNamespace="http://schemas.microsoft.com/office/2006/metadata/properties" ma:root="true" ma:fieldsID="71c2aa16927ec7ac69943eeecdcee3ed" ns2:_="" ns3:_="">
    <xsd:import namespace="535da696-cea1-45a4-9ba9-48d547669090"/>
    <xsd:import namespace="646f3250-4b9d-4644-a7e9-8c225343b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da696-cea1-45a4-9ba9-48d547669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f3250-4b9d-4644-a7e9-8c225343b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8961b1d-03cb-4cfe-a8e4-9eb428182a1b}" ma:internalName="TaxCatchAll" ma:showField="CatchAllData" ma:web="646f3250-4b9d-4644-a7e9-8c225343b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da696-cea1-45a4-9ba9-48d547669090">
      <Terms xmlns="http://schemas.microsoft.com/office/infopath/2007/PartnerControls"/>
    </lcf76f155ced4ddcb4097134ff3c332f>
    <TaxCatchAll xmlns="646f3250-4b9d-4644-a7e9-8c225343b06d" xsi:nil="true"/>
  </documentManagement>
</p:properties>
</file>

<file path=customXml/itemProps1.xml><?xml version="1.0" encoding="utf-8"?>
<ds:datastoreItem xmlns:ds="http://schemas.openxmlformats.org/officeDocument/2006/customXml" ds:itemID="{027C23CE-5757-4287-8020-FF2537CE9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A1E7D4-7CAC-406A-9762-A2E86384F9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F91C27-3A3C-4FB1-9733-A53276ED4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da696-cea1-45a4-9ba9-48d547669090"/>
    <ds:schemaRef ds:uri="646f3250-4b9d-4644-a7e9-8c225343b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8BBF26-FA71-4409-AC2D-C453B417CFA6}">
  <ds:schemaRefs>
    <ds:schemaRef ds:uri="http://schemas.microsoft.com/office/2006/metadata/properties"/>
    <ds:schemaRef ds:uri="http://schemas.microsoft.com/office/infopath/2007/PartnerControls"/>
    <ds:schemaRef ds:uri="f7dfca1e-0add-430f-a10c-c3c35385c8bc"/>
    <ds:schemaRef ds:uri="17b366da-21ab-4c7f-be75-55cd3898876d"/>
    <ds:schemaRef ds:uri="535da696-cea1-45a4-9ba9-48d547669090"/>
    <ds:schemaRef ds:uri="646f3250-4b9d-4644-a7e9-8c225343b0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 Template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Shaffer, Renee</dc:creator>
  <cp:lastModifiedBy>Boman, Allison M.</cp:lastModifiedBy>
  <cp:revision>2</cp:revision>
  <dcterms:created xsi:type="dcterms:W3CDTF">2024-05-14T16:21:00Z</dcterms:created>
  <dcterms:modified xsi:type="dcterms:W3CDTF">2024-05-14T16:21:00Z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0x010100141E6A6F24FB864AB208AA92CF67D76D</vt:lpwstr>
  </property>
  <property fmtid="{D5CDD505-2E9C-101B-9397-08002B2CF9AE}" pid="3" name="MediaServiceImageTags">
    <vt:lpwstr/>
  </property>
</Properties>
</file>